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AE" w:rsidRPr="00BE3EAE" w:rsidRDefault="00BE3EAE" w:rsidP="00BE3EAE">
      <w:pPr>
        <w:pStyle w:val="Paragraphedeliste"/>
        <w:numPr>
          <w:ilvl w:val="0"/>
          <w:numId w:val="37"/>
        </w:numPr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Première Convocation avec entretien préalable</w:t>
      </w:r>
    </w:p>
    <w:p w:rsidR="00BE3EAE" w:rsidRPr="00BE3EAE" w:rsidRDefault="00BE3EAE" w:rsidP="00BE3EAE">
      <w:pPr>
        <w:jc w:val="left"/>
        <w:rPr>
          <w:b/>
          <w:i/>
        </w:rPr>
      </w:pPr>
    </w:p>
    <w:p w:rsidR="00BE3EAE" w:rsidRPr="00BE3EAE" w:rsidRDefault="00BE3EAE" w:rsidP="00BE3EAE">
      <w:pPr>
        <w:jc w:val="center"/>
        <w:rPr>
          <w:b/>
          <w:i/>
        </w:rPr>
      </w:pPr>
      <w:r w:rsidRPr="00BE3EAE">
        <w:rPr>
          <w:b/>
          <w:i/>
        </w:rPr>
        <w:t>SUR PAPIER ENTETE</w:t>
      </w:r>
    </w:p>
    <w:p w:rsidR="00BE3EAE" w:rsidRPr="00BE3EAE" w:rsidRDefault="00BE3EAE" w:rsidP="00BE3EAE">
      <w:pPr>
        <w:jc w:val="center"/>
      </w:pPr>
      <w:r w:rsidRPr="00BE3EAE">
        <w:t>Maître ……………………..</w:t>
      </w:r>
    </w:p>
    <w:p w:rsidR="00BE3EAE" w:rsidRPr="00BE3EAE" w:rsidRDefault="00BE3EAE" w:rsidP="00BE3EAE">
      <w:pPr>
        <w:jc w:val="center"/>
      </w:pPr>
      <w:r w:rsidRPr="00BE3EAE">
        <w:t>Avocat à la Cour</w:t>
      </w:r>
    </w:p>
    <w:p w:rsidR="00BE3EAE" w:rsidRPr="00BE3EAE" w:rsidRDefault="00BE3EAE" w:rsidP="00BE3EAE">
      <w:pPr>
        <w:jc w:val="center"/>
      </w:pPr>
      <w:r w:rsidRPr="00BE3EAE">
        <w:t>Médiateur</w:t>
      </w: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CD15A3" w:rsidRDefault="002C545F" w:rsidP="00CD15A3">
      <w:pPr>
        <w:pStyle w:val="Retraitcorpsdetexte"/>
      </w:pPr>
      <w:r>
        <w:t>Maître ……</w:t>
      </w:r>
      <w:r w:rsidR="00CD15A3">
        <w:t>.</w:t>
      </w: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E3EAE" w:rsidRDefault="00BE3EAE" w:rsidP="00BE3EAE">
      <w:pPr>
        <w:ind w:left="3545" w:firstLine="709"/>
      </w:pPr>
      <w:r>
        <w:t>Amiens, le ……………</w:t>
      </w:r>
    </w:p>
    <w:p w:rsidR="00BE3EAE" w:rsidRDefault="00BE3EAE" w:rsidP="00BE3EAE">
      <w:pPr>
        <w:ind w:left="3545" w:firstLine="709"/>
      </w:pPr>
    </w:p>
    <w:p w:rsidR="00BE3EAE" w:rsidRPr="00B25FBB" w:rsidRDefault="00BE3EAE" w:rsidP="00BE3EAE">
      <w:pPr>
        <w:ind w:left="3545" w:firstLine="709"/>
        <w:rPr>
          <w:b/>
          <w:i/>
        </w:rPr>
      </w:pPr>
      <w:r w:rsidRPr="00B25FBB">
        <w:rPr>
          <w:b/>
          <w:i/>
        </w:rPr>
        <w:t>Par télécopie</w:t>
      </w:r>
    </w:p>
    <w:p w:rsidR="00BE3EAE" w:rsidRDefault="00BE3EAE" w:rsidP="00BE3EAE">
      <w:pPr>
        <w:ind w:left="3545" w:firstLine="709"/>
      </w:pPr>
    </w:p>
    <w:p w:rsidR="00BE3EAE" w:rsidRPr="00E40BBD" w:rsidRDefault="00BE3EAE" w:rsidP="00BE3EAE">
      <w:pPr>
        <w:pStyle w:val="TM1"/>
        <w:rPr>
          <w:b/>
        </w:rPr>
      </w:pPr>
      <w:r w:rsidRPr="00E40BBD">
        <w:rPr>
          <w:b/>
        </w:rPr>
        <w:t>Objet : Médiation X - Y</w:t>
      </w:r>
    </w:p>
    <w:p w:rsidR="00BE3EAE" w:rsidRPr="00E40BBD" w:rsidRDefault="00BE3EAE" w:rsidP="00BE3EAE">
      <w:pPr>
        <w:rPr>
          <w:b/>
        </w:rPr>
      </w:pPr>
      <w:r w:rsidRPr="00E40BBD">
        <w:rPr>
          <w:b/>
        </w:rPr>
        <w:t xml:space="preserve">Ordonnance/Jugement/Arrêt de la </w:t>
      </w:r>
      <w:proofErr w:type="spellStart"/>
      <w:r w:rsidRPr="00E40BBD">
        <w:rPr>
          <w:b/>
        </w:rPr>
        <w:t>xème</w:t>
      </w:r>
      <w:proofErr w:type="spellEnd"/>
      <w:r w:rsidRPr="00E40BBD">
        <w:rPr>
          <w:b/>
        </w:rPr>
        <w:t xml:space="preserve"> Chambre X7me Section du TGI/Cour d’appel d’Amiens en date du …….. (RG :..)</w:t>
      </w:r>
    </w:p>
    <w:p w:rsidR="00BE3EAE" w:rsidRPr="00893C0A" w:rsidRDefault="00BE3EAE" w:rsidP="00BE3EAE">
      <w:pPr>
        <w:rPr>
          <w:b/>
        </w:rPr>
      </w:pPr>
      <w:r w:rsidRPr="00893C0A">
        <w:rPr>
          <w:b/>
        </w:rPr>
        <w:t>N/Réf : </w:t>
      </w:r>
    </w:p>
    <w:p w:rsidR="00BE3EAE" w:rsidRPr="00893C0A" w:rsidRDefault="00BE3EAE" w:rsidP="00BE3EAE">
      <w:pPr>
        <w:rPr>
          <w:b/>
        </w:rPr>
      </w:pPr>
      <w:r w:rsidRPr="00893C0A">
        <w:rPr>
          <w:b/>
        </w:rPr>
        <w:t xml:space="preserve">V/Réf : </w:t>
      </w:r>
    </w:p>
    <w:p w:rsidR="00BE3EAE" w:rsidRPr="00893C0A" w:rsidRDefault="00BE3EAE" w:rsidP="00BE3EAE">
      <w:pPr>
        <w:pStyle w:val="TM1"/>
      </w:pPr>
    </w:p>
    <w:p w:rsidR="00893C0A" w:rsidRPr="00893C0A" w:rsidRDefault="00BE3EAE" w:rsidP="00893C0A">
      <w:pPr>
        <w:pStyle w:val="TM1"/>
      </w:pPr>
      <w:r>
        <w:t xml:space="preserve">Mon </w:t>
      </w:r>
      <w:r w:rsidR="002C545F">
        <w:t>Cher Confrère</w:t>
      </w:r>
      <w:r w:rsidR="00893C0A" w:rsidRPr="00893C0A">
        <w:t>,</w:t>
      </w:r>
    </w:p>
    <w:p w:rsidR="00893C0A" w:rsidRDefault="00893C0A" w:rsidP="00B04F5D"/>
    <w:p w:rsidR="002C545F" w:rsidRDefault="002C545F" w:rsidP="00B04F5D">
      <w:r>
        <w:t xml:space="preserve">En ma qualité de médiateur de l’Association Médiation Picardie, désigné par ordonnance du juge de la mise en état / par jugement / par arrêt de la ………du TGI/ de la Cour d’Appel de …..en date du ……….dans l’affaire concernant Madame/Monsieur/la société……. et Madame/Monsieur/la société……. (RG : …..), je vous </w:t>
      </w:r>
      <w:r w:rsidRPr="00BE3EAE">
        <w:rPr>
          <w:i/>
        </w:rPr>
        <w:t>informe/confirme</w:t>
      </w:r>
      <w:r>
        <w:t xml:space="preserve"> qu’une première réunion de médiation sera organisée de la manière suivante : </w:t>
      </w:r>
    </w:p>
    <w:p w:rsidR="002C545F" w:rsidRDefault="002C545F" w:rsidP="00B04F5D"/>
    <w:p w:rsidR="002C545F" w:rsidRDefault="002C545F" w:rsidP="002C545F">
      <w:pPr>
        <w:pStyle w:val="Paragraphedeliste"/>
        <w:numPr>
          <w:ilvl w:val="0"/>
          <w:numId w:val="35"/>
        </w:numPr>
      </w:pPr>
      <w:r>
        <w:t>Le …….. à …h.., entretien individuel avec Monsieur …….représentant de la société…….., et son conseil, Maitre ……, à l’adresse suivante ………… ;</w:t>
      </w:r>
    </w:p>
    <w:p w:rsidR="009901A9" w:rsidRDefault="009901A9" w:rsidP="009901A9">
      <w:pPr>
        <w:pStyle w:val="Paragraphedeliste"/>
      </w:pPr>
    </w:p>
    <w:p w:rsidR="009901A9" w:rsidRDefault="009901A9" w:rsidP="009901A9">
      <w:pPr>
        <w:pStyle w:val="Paragraphedeliste"/>
        <w:numPr>
          <w:ilvl w:val="0"/>
          <w:numId w:val="35"/>
        </w:numPr>
      </w:pPr>
      <w:r>
        <w:t>Le …….. à …h.., entretien individuel avec Monsieur …….représentant de la société…….., et son conseil, Maitre ……, à l’adresse suivante ………… ;</w:t>
      </w:r>
    </w:p>
    <w:p w:rsidR="009901A9" w:rsidRDefault="009901A9" w:rsidP="009901A9">
      <w:pPr>
        <w:pStyle w:val="Paragraphedeliste"/>
      </w:pPr>
    </w:p>
    <w:p w:rsidR="009901A9" w:rsidRDefault="009901A9" w:rsidP="009901A9">
      <w:r>
        <w:t>A cette occasion, il conviendra de me remettre, pour la bonne règle, le pouvoir autorisant Monsieur, à représenter la société ….. et à transiger au nom et pour le compte de celle-ci.</w:t>
      </w:r>
    </w:p>
    <w:p w:rsidR="009901A9" w:rsidRDefault="009901A9" w:rsidP="009901A9"/>
    <w:p w:rsidR="009901A9" w:rsidRDefault="009901A9" w:rsidP="009901A9">
      <w:r>
        <w:t>Par ailleurs, vous avez la possibilité de me faire parvenir et /ou de me remettre au moment de l’entretien individuel les documents que vous souhaiteriez porter à ma connaissance.</w:t>
      </w:r>
    </w:p>
    <w:p w:rsidR="009901A9" w:rsidRDefault="009901A9" w:rsidP="009901A9"/>
    <w:p w:rsidR="009901A9" w:rsidRDefault="009901A9" w:rsidP="009901A9">
      <w:r>
        <w:t>Enfin, je vous propose d’ores et déjà de réserver, sauf indisponibilité, la date du … après midi dans vos agendas pour la tenue d’une réunion plénière en présence de l’ensemble des parties et de leurs conseils.</w:t>
      </w:r>
    </w:p>
    <w:p w:rsidR="009901A9" w:rsidRDefault="009901A9" w:rsidP="009901A9"/>
    <w:p w:rsidR="009901A9" w:rsidRDefault="009901A9" w:rsidP="009901A9">
      <w:r>
        <w:t>Dans l’intervalle, je me tiens à votre disposition pour toute information que vous pourriez souhaiter.</w:t>
      </w:r>
    </w:p>
    <w:p w:rsidR="00BE3EAE" w:rsidRDefault="00BE3EAE" w:rsidP="009901A9"/>
    <w:p w:rsidR="00BE3EAE" w:rsidRDefault="00BE3EAE" w:rsidP="00BE3EAE">
      <w:r>
        <w:t>Je vous prie d’agréer, Mon Cher Confrère, l’expression de mes salutations distinguées.</w:t>
      </w:r>
    </w:p>
    <w:p w:rsidR="00BE3EAE" w:rsidRDefault="00BE3EAE" w:rsidP="00BE3EAE"/>
    <w:p w:rsidR="00BE3EAE" w:rsidRDefault="00BE3EAE" w:rsidP="00BE3EAE">
      <w:pPr>
        <w:ind w:left="4253"/>
      </w:pPr>
      <w:r>
        <w:t>Me…………….</w:t>
      </w:r>
    </w:p>
    <w:p w:rsidR="00BE3EAE" w:rsidRDefault="00BE3EAE" w:rsidP="00BE3EAE">
      <w:pPr>
        <w:pStyle w:val="Titre5"/>
        <w:spacing w:before="0" w:after="0"/>
        <w:ind w:left="4253"/>
      </w:pPr>
      <w:r w:rsidRPr="00801823">
        <w:t>Médiateur</w:t>
      </w:r>
      <w:bookmarkStart w:id="0" w:name="_GoBack"/>
      <w:bookmarkEnd w:id="0"/>
    </w:p>
    <w:sectPr w:rsidR="00BE3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D" w:rsidRDefault="00B04F5D">
      <w:pPr>
        <w:spacing w:line="240" w:lineRule="auto"/>
      </w:pPr>
      <w:r>
        <w:separator/>
      </w:r>
    </w:p>
  </w:endnote>
  <w:endnote w:type="continuationSeparator" w:id="0">
    <w:p w:rsidR="00B04F5D" w:rsidRDefault="00B0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AE" w:rsidRDefault="00BE3EA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AE" w:rsidRDefault="00BE3EA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AE" w:rsidRDefault="00BE3E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D" w:rsidRDefault="00B04F5D">
      <w:pPr>
        <w:spacing w:line="240" w:lineRule="auto"/>
      </w:pPr>
      <w:r>
        <w:separator/>
      </w:r>
    </w:p>
  </w:footnote>
  <w:footnote w:type="continuationSeparator" w:id="0">
    <w:p w:rsidR="00B04F5D" w:rsidRDefault="00B04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AE" w:rsidRDefault="00BE3EA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645438" o:spid="_x0000_s6146" type="#_x0000_t136" style="position:absolute;left:0;text-align:left;margin-left:0;margin-top:0;width:466.25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AE" w:rsidRDefault="00BE3EA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645439" o:spid="_x0000_s6147" type="#_x0000_t136" style="position:absolute;left:0;text-align:left;margin-left:0;margin-top:0;width:466.25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AE" w:rsidRDefault="00BE3EA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645437" o:spid="_x0000_s6145" type="#_x0000_t136" style="position:absolute;left:0;text-align:left;margin-left:0;margin-top:0;width:466.25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1BE15A0"/>
    <w:multiLevelType w:val="hybridMultilevel"/>
    <w:tmpl w:val="494411E2"/>
    <w:lvl w:ilvl="0" w:tplc="99C00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7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8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9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10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2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3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6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8B43E0"/>
    <w:multiLevelType w:val="hybridMultilevel"/>
    <w:tmpl w:val="F0F21DD2"/>
    <w:lvl w:ilvl="0" w:tplc="DA8CE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9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0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2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3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4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5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7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8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6393264"/>
    <w:multiLevelType w:val="hybridMultilevel"/>
    <w:tmpl w:val="49D836BC"/>
    <w:lvl w:ilvl="0" w:tplc="B6E4C07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5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20"/>
  </w:num>
  <w:num w:numId="4">
    <w:abstractNumId w:val="21"/>
  </w:num>
  <w:num w:numId="5">
    <w:abstractNumId w:val="0"/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3"/>
  </w:num>
  <w:num w:numId="10">
    <w:abstractNumId w:val="10"/>
  </w:num>
  <w:num w:numId="11">
    <w:abstractNumId w:val="9"/>
  </w:num>
  <w:num w:numId="12">
    <w:abstractNumId w:val="25"/>
  </w:num>
  <w:num w:numId="13">
    <w:abstractNumId w:val="11"/>
  </w:num>
  <w:num w:numId="14">
    <w:abstractNumId w:val="6"/>
  </w:num>
  <w:num w:numId="15">
    <w:abstractNumId w:val="27"/>
  </w:num>
  <w:num w:numId="16">
    <w:abstractNumId w:val="7"/>
  </w:num>
  <w:num w:numId="17">
    <w:abstractNumId w:val="24"/>
  </w:num>
  <w:num w:numId="18">
    <w:abstractNumId w:val="30"/>
  </w:num>
  <w:num w:numId="19">
    <w:abstractNumId w:val="12"/>
  </w:num>
  <w:num w:numId="20">
    <w:abstractNumId w:val="29"/>
  </w:num>
  <w:num w:numId="21">
    <w:abstractNumId w:val="23"/>
  </w:num>
  <w:num w:numId="22">
    <w:abstractNumId w:val="18"/>
  </w:num>
  <w:num w:numId="23">
    <w:abstractNumId w:val="34"/>
  </w:num>
  <w:num w:numId="24">
    <w:abstractNumId w:val="15"/>
  </w:num>
  <w:num w:numId="25">
    <w:abstractNumId w:val="22"/>
  </w:num>
  <w:num w:numId="26">
    <w:abstractNumId w:val="28"/>
  </w:num>
  <w:num w:numId="27">
    <w:abstractNumId w:val="31"/>
  </w:num>
  <w:num w:numId="28">
    <w:abstractNumId w:val="16"/>
  </w:num>
  <w:num w:numId="29">
    <w:abstractNumId w:val="33"/>
  </w:num>
  <w:num w:numId="30">
    <w:abstractNumId w:val="4"/>
  </w:num>
  <w:num w:numId="31">
    <w:abstractNumId w:val="5"/>
  </w:num>
  <w:num w:numId="32">
    <w:abstractNumId w:val="19"/>
  </w:num>
  <w:num w:numId="33">
    <w:abstractNumId w:val="14"/>
  </w:num>
  <w:num w:numId="34">
    <w:abstractNumId w:val="26"/>
  </w:num>
  <w:num w:numId="35">
    <w:abstractNumId w:val="3"/>
  </w:num>
  <w:num w:numId="36">
    <w:abstractNumId w:val="1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D"/>
    <w:rsid w:val="000F70F5"/>
    <w:rsid w:val="002C545F"/>
    <w:rsid w:val="005A1EC9"/>
    <w:rsid w:val="00893C0A"/>
    <w:rsid w:val="0093503F"/>
    <w:rsid w:val="00950FC6"/>
    <w:rsid w:val="009901A9"/>
    <w:rsid w:val="00B04F5D"/>
    <w:rsid w:val="00BE3EAE"/>
    <w:rsid w:val="00C464D8"/>
    <w:rsid w:val="00C93DAC"/>
    <w:rsid w:val="00CD15A3"/>
    <w:rsid w:val="00E33F45"/>
    <w:rsid w:val="00F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CD15A3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D15A3"/>
    <w:rPr>
      <w:sz w:val="22"/>
    </w:rPr>
  </w:style>
  <w:style w:type="paragraph" w:styleId="Paragraphedeliste">
    <w:name w:val="List Paragraph"/>
    <w:basedOn w:val="Normal"/>
    <w:uiPriority w:val="34"/>
    <w:qFormat/>
    <w:rsid w:val="002C5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CD15A3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D15A3"/>
    <w:rPr>
      <w:sz w:val="22"/>
    </w:rPr>
  </w:style>
  <w:style w:type="paragraph" w:styleId="Paragraphedeliste">
    <w:name w:val="List Paragraph"/>
    <w:basedOn w:val="Normal"/>
    <w:uiPriority w:val="34"/>
    <w:qFormat/>
    <w:rsid w:val="002C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F9F2-1368-42FC-B37E-DDBABF56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39FECE94.dotm</Template>
  <TotalTime>0</TotalTime>
  <Pages>1</Pages>
  <Words>288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Mansard Viviane</dc:creator>
  <cp:lastModifiedBy>Leroy-Wielgosik Sophie</cp:lastModifiedBy>
  <cp:revision>4</cp:revision>
  <cp:lastPrinted>2000-06-06T16:10:00Z</cp:lastPrinted>
  <dcterms:created xsi:type="dcterms:W3CDTF">2016-04-26T15:24:00Z</dcterms:created>
  <dcterms:modified xsi:type="dcterms:W3CDTF">2016-05-11T13:12:00Z</dcterms:modified>
</cp:coreProperties>
</file>