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59" w:rsidRPr="00182481" w:rsidRDefault="00182481" w:rsidP="00182481">
      <w:pPr>
        <w:pStyle w:val="Paragraphedeliste"/>
        <w:numPr>
          <w:ilvl w:val="0"/>
          <w:numId w:val="36"/>
        </w:num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Défaut de consignation des parties</w:t>
      </w:r>
    </w:p>
    <w:p w:rsidR="001D4559" w:rsidRPr="001D4559" w:rsidRDefault="001D4559" w:rsidP="001D4559">
      <w:pPr>
        <w:pStyle w:val="Paragraphedeliste"/>
        <w:jc w:val="left"/>
        <w:rPr>
          <w:b/>
          <w:i/>
        </w:rPr>
      </w:pPr>
    </w:p>
    <w:p w:rsidR="003713D4" w:rsidRPr="003713D4" w:rsidRDefault="003713D4" w:rsidP="001D4559">
      <w:pPr>
        <w:jc w:val="center"/>
        <w:rPr>
          <w:b/>
          <w:i/>
        </w:rPr>
      </w:pPr>
      <w:r w:rsidRPr="003713D4">
        <w:rPr>
          <w:b/>
          <w:i/>
        </w:rPr>
        <w:t>SUR PAPIER ENTETE</w:t>
      </w:r>
    </w:p>
    <w:p w:rsidR="003713D4" w:rsidRPr="003713D4" w:rsidRDefault="003713D4" w:rsidP="003713D4">
      <w:pPr>
        <w:jc w:val="center"/>
      </w:pPr>
      <w:r w:rsidRPr="003713D4">
        <w:t>Maître ……………………..</w:t>
      </w:r>
    </w:p>
    <w:p w:rsidR="003713D4" w:rsidRPr="003713D4" w:rsidRDefault="003713D4" w:rsidP="003713D4">
      <w:pPr>
        <w:jc w:val="center"/>
      </w:pPr>
      <w:r w:rsidRPr="003713D4">
        <w:t>Avocat à la Cour</w:t>
      </w:r>
    </w:p>
    <w:p w:rsidR="003713D4" w:rsidRPr="003713D4" w:rsidRDefault="003713D4" w:rsidP="003713D4">
      <w:pPr>
        <w:jc w:val="center"/>
      </w:pPr>
      <w:r w:rsidRPr="003713D4">
        <w:t>Médiateur</w:t>
      </w:r>
    </w:p>
    <w:p w:rsidR="003713D4" w:rsidRPr="003713D4" w:rsidRDefault="003713D4" w:rsidP="003713D4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23B15" w:rsidRDefault="00B23B15" w:rsidP="00B04F5D">
      <w:pPr>
        <w:ind w:left="3545" w:firstLine="709"/>
      </w:pPr>
      <w:r>
        <w:t>Madame/Monsieur le Président/le Juge de la ...</w:t>
      </w:r>
    </w:p>
    <w:p w:rsidR="003713D4" w:rsidRDefault="00B23B15" w:rsidP="00B23B15">
      <w:pPr>
        <w:pStyle w:val="Retraitcorpsdetexte"/>
      </w:pPr>
      <w:r>
        <w:t>du Tribunal de Grande Instance /</w:t>
      </w:r>
    </w:p>
    <w:p w:rsidR="00B23B15" w:rsidRDefault="00B23B15" w:rsidP="003713D4">
      <w:pPr>
        <w:pStyle w:val="Retraitcorpsdetexte"/>
      </w:pPr>
      <w:r>
        <w:t xml:space="preserve"> de la Cour d’Appel d</w:t>
      </w:r>
      <w:r w:rsidR="003713D4">
        <w:t>’Amiens</w:t>
      </w:r>
    </w:p>
    <w:p w:rsidR="00B04F5D" w:rsidRDefault="00B04F5D" w:rsidP="00B04F5D">
      <w:pPr>
        <w:ind w:left="3545" w:firstLine="709"/>
      </w:pPr>
    </w:p>
    <w:p w:rsidR="00B04F5D" w:rsidRDefault="00B04F5D" w:rsidP="00B04F5D">
      <w:pPr>
        <w:ind w:left="3545" w:firstLine="709"/>
      </w:pPr>
    </w:p>
    <w:p w:rsidR="00B04F5D" w:rsidRDefault="003713D4" w:rsidP="00B04F5D">
      <w:pPr>
        <w:ind w:left="3545" w:firstLine="709"/>
      </w:pPr>
      <w:r>
        <w:t xml:space="preserve">Amiens, </w:t>
      </w:r>
      <w:r w:rsidR="00B04F5D">
        <w:t xml:space="preserve"> le ……………</w:t>
      </w:r>
    </w:p>
    <w:p w:rsidR="00B04F5D" w:rsidRDefault="00B04F5D" w:rsidP="00B04F5D">
      <w:pPr>
        <w:ind w:left="3545" w:firstLine="709"/>
      </w:pPr>
    </w:p>
    <w:p w:rsidR="00804B7A" w:rsidRPr="00B25FBB" w:rsidRDefault="00804B7A" w:rsidP="00804B7A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</w:p>
    <w:p w:rsidR="00B04F5D" w:rsidRDefault="00B04F5D" w:rsidP="00B04F5D">
      <w:pPr>
        <w:ind w:left="3545" w:firstLine="709"/>
      </w:pPr>
    </w:p>
    <w:p w:rsidR="003713D4" w:rsidRPr="00E40BBD" w:rsidRDefault="003713D4" w:rsidP="003713D4">
      <w:pPr>
        <w:pStyle w:val="TM1"/>
        <w:rPr>
          <w:b/>
        </w:rPr>
      </w:pPr>
      <w:r w:rsidRPr="00E40BBD">
        <w:rPr>
          <w:b/>
        </w:rPr>
        <w:t>Objet : Médiation X - Y</w:t>
      </w:r>
    </w:p>
    <w:p w:rsidR="003713D4" w:rsidRPr="00E40BBD" w:rsidRDefault="003713D4" w:rsidP="003713D4">
      <w:pPr>
        <w:rPr>
          <w:b/>
        </w:rPr>
      </w:pPr>
      <w:r w:rsidRPr="00E40BBD">
        <w:rPr>
          <w:b/>
        </w:rPr>
        <w:t xml:space="preserve">Ordonnance/Jugement/Arrêt de la </w:t>
      </w:r>
      <w:proofErr w:type="spellStart"/>
      <w:r w:rsidRPr="00E40BBD">
        <w:rPr>
          <w:b/>
        </w:rPr>
        <w:t>xème</w:t>
      </w:r>
      <w:proofErr w:type="spellEnd"/>
      <w:r w:rsidRPr="00E40BBD">
        <w:rPr>
          <w:b/>
        </w:rPr>
        <w:t xml:space="preserve"> Chambre X7me Section du TGI/Cour d’appel d’Amiens en date du …….. (RG :..)</w:t>
      </w:r>
    </w:p>
    <w:p w:rsidR="003713D4" w:rsidRDefault="003713D4" w:rsidP="003713D4"/>
    <w:p w:rsidR="003713D4" w:rsidRPr="00893C0A" w:rsidRDefault="003713D4" w:rsidP="003713D4">
      <w:pPr>
        <w:rPr>
          <w:b/>
        </w:rPr>
      </w:pPr>
      <w:r w:rsidRPr="00893C0A">
        <w:rPr>
          <w:b/>
        </w:rPr>
        <w:t>N/Réf : </w:t>
      </w:r>
    </w:p>
    <w:p w:rsidR="003713D4" w:rsidRPr="00893C0A" w:rsidRDefault="003713D4" w:rsidP="003713D4">
      <w:pPr>
        <w:rPr>
          <w:b/>
        </w:rPr>
      </w:pPr>
      <w:r w:rsidRPr="00893C0A">
        <w:rPr>
          <w:b/>
        </w:rPr>
        <w:t xml:space="preserve">V/Réf : </w:t>
      </w:r>
    </w:p>
    <w:p w:rsidR="00893C0A" w:rsidRPr="00893C0A" w:rsidRDefault="00893C0A" w:rsidP="00893C0A">
      <w:pPr>
        <w:pStyle w:val="TM1"/>
      </w:pPr>
    </w:p>
    <w:p w:rsidR="00893C0A" w:rsidRPr="00893C0A" w:rsidRDefault="00893C0A" w:rsidP="00B04F5D"/>
    <w:p w:rsidR="00893C0A" w:rsidRPr="00893C0A" w:rsidRDefault="00893C0A" w:rsidP="00893C0A">
      <w:pPr>
        <w:pStyle w:val="TM1"/>
      </w:pPr>
      <w:r w:rsidRPr="00893C0A">
        <w:t xml:space="preserve">Madame/Monsieur </w:t>
      </w:r>
      <w:r w:rsidR="00B23B15">
        <w:t>le Président, le Juge</w:t>
      </w:r>
      <w:r w:rsidRPr="00893C0A">
        <w:t>,</w:t>
      </w:r>
    </w:p>
    <w:p w:rsidR="00893C0A" w:rsidRDefault="00893C0A" w:rsidP="00B04F5D"/>
    <w:p w:rsidR="00B23B15" w:rsidRDefault="00B23B15" w:rsidP="00B04F5D">
      <w:r>
        <w:t xml:space="preserve">A la suite de votre ordonnance/jugement/arrêt en date du ……. me désignant en qualité de médiateur </w:t>
      </w:r>
      <w:bookmarkStart w:id="0" w:name="_GoBack"/>
      <w:bookmarkEnd w:id="0"/>
      <w:r w:rsidR="003713D4">
        <w:t>de l’Association « Médiation Picardie »,</w:t>
      </w:r>
      <w:r>
        <w:t xml:space="preserve"> dans l’affaire </w:t>
      </w:r>
      <w:r w:rsidR="003713D4">
        <w:t xml:space="preserve">X-Y </w:t>
      </w:r>
      <w:r>
        <w:t>(RG : ………) , je vous informe que les parties n’ont pas consigné dans le délai imparti au ………..</w:t>
      </w:r>
    </w:p>
    <w:p w:rsidR="00B23B15" w:rsidRDefault="00B23B15" w:rsidP="00B04F5D"/>
    <w:p w:rsidR="00B23B15" w:rsidRDefault="00B23B15" w:rsidP="00B04F5D">
      <w:r>
        <w:t>Il s’ensuit que la médiation ne peut être mise en œuvre.</w:t>
      </w:r>
    </w:p>
    <w:p w:rsidR="00B23B15" w:rsidRDefault="00B23B15" w:rsidP="00B04F5D"/>
    <w:p w:rsidR="00C93DAC" w:rsidRDefault="00B23B15" w:rsidP="00B04F5D">
      <w:r>
        <w:t>Vous souhaitant bonne réception de la présente,</w:t>
      </w:r>
    </w:p>
    <w:p w:rsidR="00B23B15" w:rsidRDefault="00B23B15" w:rsidP="00B04F5D"/>
    <w:p w:rsidR="00E33F45" w:rsidRDefault="000F70F5" w:rsidP="00B04F5D">
      <w:r>
        <w:t xml:space="preserve">Je vous prie d’agréer, Madame/Monsieur </w:t>
      </w:r>
      <w:r w:rsidR="00B23B15">
        <w:t>le Président/le Juge</w:t>
      </w:r>
      <w:r>
        <w:t>,</w:t>
      </w:r>
      <w:r w:rsidR="00B23B15">
        <w:t xml:space="preserve"> en l’assurance de ma respectueuse considération.</w:t>
      </w:r>
    </w:p>
    <w:p w:rsidR="00E33F45" w:rsidRDefault="00E33F45" w:rsidP="00B04F5D"/>
    <w:p w:rsidR="003713D4" w:rsidRDefault="003713D4" w:rsidP="003713D4"/>
    <w:p w:rsidR="003713D4" w:rsidRDefault="003713D4" w:rsidP="003713D4">
      <w:pPr>
        <w:ind w:left="4253"/>
      </w:pPr>
      <w:r>
        <w:t>Me…………….</w:t>
      </w:r>
    </w:p>
    <w:p w:rsidR="003713D4" w:rsidRPr="00801823" w:rsidRDefault="003713D4" w:rsidP="003713D4">
      <w:pPr>
        <w:pStyle w:val="Titre5"/>
        <w:spacing w:before="0" w:after="0"/>
        <w:ind w:left="4253"/>
      </w:pPr>
      <w:r w:rsidRPr="00801823">
        <w:t>Médiateur</w:t>
      </w:r>
    </w:p>
    <w:p w:rsidR="00E33F45" w:rsidRDefault="00E33F45" w:rsidP="00B04F5D"/>
    <w:p w:rsidR="00B23B15" w:rsidRDefault="00B23B15" w:rsidP="00B04F5D"/>
    <w:p w:rsidR="00B23B15" w:rsidRDefault="00B23B15" w:rsidP="00B04F5D"/>
    <w:p w:rsidR="00B23B15" w:rsidRPr="003713D4" w:rsidRDefault="00B23B15" w:rsidP="00B04F5D">
      <w:pPr>
        <w:rPr>
          <w:b/>
          <w:i/>
        </w:rPr>
      </w:pPr>
      <w:r w:rsidRPr="003713D4">
        <w:rPr>
          <w:b/>
          <w:i/>
        </w:rPr>
        <w:t>Copie aux conseils des parties</w:t>
      </w:r>
    </w:p>
    <w:p w:rsidR="00B23B15" w:rsidRPr="003713D4" w:rsidRDefault="00B23B15" w:rsidP="00B04F5D">
      <w:pPr>
        <w:rPr>
          <w:i/>
          <w:sz w:val="16"/>
          <w:szCs w:val="16"/>
        </w:rPr>
      </w:pPr>
      <w:r w:rsidRPr="003713D4">
        <w:rPr>
          <w:i/>
          <w:sz w:val="16"/>
          <w:szCs w:val="16"/>
        </w:rPr>
        <w:t xml:space="preserve">A défaut </w:t>
      </w:r>
    </w:p>
    <w:p w:rsidR="00C464D8" w:rsidRPr="003713D4" w:rsidRDefault="00B23B15" w:rsidP="00B04F5D">
      <w:pPr>
        <w:rPr>
          <w:i/>
          <w:sz w:val="16"/>
          <w:szCs w:val="16"/>
        </w:rPr>
      </w:pPr>
      <w:r w:rsidRPr="003713D4">
        <w:rPr>
          <w:i/>
          <w:sz w:val="16"/>
          <w:szCs w:val="16"/>
        </w:rPr>
        <w:t>Copie aux parties</w:t>
      </w:r>
      <w:r w:rsidR="000F70F5" w:rsidRPr="003713D4">
        <w:rPr>
          <w:i/>
          <w:sz w:val="16"/>
          <w:szCs w:val="16"/>
        </w:rPr>
        <w:t xml:space="preserve"> </w:t>
      </w:r>
      <w:r w:rsidR="00C464D8" w:rsidRPr="003713D4">
        <w:rPr>
          <w:i/>
          <w:sz w:val="16"/>
          <w:szCs w:val="16"/>
        </w:rPr>
        <w:t xml:space="preserve">  </w:t>
      </w:r>
    </w:p>
    <w:sectPr w:rsidR="00C464D8" w:rsidRPr="00371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7A" w:rsidRDefault="00804B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7A" w:rsidRDefault="00804B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7A" w:rsidRDefault="00804B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7A" w:rsidRDefault="00BB22B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97251" o:spid="_x0000_s4098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7A" w:rsidRDefault="00BB22B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97252" o:spid="_x0000_s4099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B7A" w:rsidRDefault="00BB22B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097250" o:spid="_x0000_s4097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4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8B43E0"/>
    <w:multiLevelType w:val="hybridMultilevel"/>
    <w:tmpl w:val="F0F21DD2"/>
    <w:lvl w:ilvl="0" w:tplc="DA8CE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1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3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4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6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7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DD149F9"/>
    <w:multiLevelType w:val="hybridMultilevel"/>
    <w:tmpl w:val="0E1A78F4"/>
    <w:lvl w:ilvl="0" w:tplc="89D089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4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24"/>
  </w:num>
  <w:num w:numId="13">
    <w:abstractNumId w:val="10"/>
  </w:num>
  <w:num w:numId="14">
    <w:abstractNumId w:val="5"/>
  </w:num>
  <w:num w:numId="15">
    <w:abstractNumId w:val="26"/>
  </w:num>
  <w:num w:numId="16">
    <w:abstractNumId w:val="6"/>
  </w:num>
  <w:num w:numId="17">
    <w:abstractNumId w:val="23"/>
  </w:num>
  <w:num w:numId="18">
    <w:abstractNumId w:val="30"/>
  </w:num>
  <w:num w:numId="19">
    <w:abstractNumId w:val="11"/>
  </w:num>
  <w:num w:numId="20">
    <w:abstractNumId w:val="28"/>
  </w:num>
  <w:num w:numId="21">
    <w:abstractNumId w:val="22"/>
  </w:num>
  <w:num w:numId="22">
    <w:abstractNumId w:val="17"/>
  </w:num>
  <w:num w:numId="23">
    <w:abstractNumId w:val="33"/>
  </w:num>
  <w:num w:numId="24">
    <w:abstractNumId w:val="14"/>
  </w:num>
  <w:num w:numId="25">
    <w:abstractNumId w:val="21"/>
  </w:num>
  <w:num w:numId="26">
    <w:abstractNumId w:val="27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"/>
  </w:num>
  <w:num w:numId="32">
    <w:abstractNumId w:val="18"/>
  </w:num>
  <w:num w:numId="33">
    <w:abstractNumId w:val="13"/>
  </w:num>
  <w:num w:numId="34">
    <w:abstractNumId w:val="25"/>
  </w:num>
  <w:num w:numId="35">
    <w:abstractNumId w:val="1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F70F5"/>
    <w:rsid w:val="00182481"/>
    <w:rsid w:val="001D4559"/>
    <w:rsid w:val="003713D4"/>
    <w:rsid w:val="005A1EC9"/>
    <w:rsid w:val="00656D65"/>
    <w:rsid w:val="00804B7A"/>
    <w:rsid w:val="00893C0A"/>
    <w:rsid w:val="00B04F5D"/>
    <w:rsid w:val="00B23B15"/>
    <w:rsid w:val="00BB22B9"/>
    <w:rsid w:val="00C464D8"/>
    <w:rsid w:val="00C93DAC"/>
    <w:rsid w:val="00E33F45"/>
    <w:rsid w:val="00F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23B15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23B15"/>
    <w:rPr>
      <w:sz w:val="22"/>
    </w:rPr>
  </w:style>
  <w:style w:type="paragraph" w:styleId="Paragraphedeliste">
    <w:name w:val="List Paragraph"/>
    <w:basedOn w:val="Normal"/>
    <w:uiPriority w:val="34"/>
    <w:qFormat/>
    <w:rsid w:val="001D4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23B15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23B15"/>
    <w:rPr>
      <w:sz w:val="22"/>
    </w:rPr>
  </w:style>
  <w:style w:type="paragraph" w:styleId="Paragraphedeliste">
    <w:name w:val="List Paragraph"/>
    <w:basedOn w:val="Normal"/>
    <w:uiPriority w:val="34"/>
    <w:qFormat/>
    <w:rsid w:val="001D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C2CD-E832-41FD-A013-353EEC7C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D35571FE.dotm</Template>
  <TotalTime>0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8</cp:revision>
  <cp:lastPrinted>2016-05-11T13:06:00Z</cp:lastPrinted>
  <dcterms:created xsi:type="dcterms:W3CDTF">2016-04-25T15:26:00Z</dcterms:created>
  <dcterms:modified xsi:type="dcterms:W3CDTF">2016-05-11T15:05:00Z</dcterms:modified>
</cp:coreProperties>
</file>