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02" w:rsidRPr="00AA1302" w:rsidRDefault="00AA1302" w:rsidP="00AA1302">
      <w:pPr>
        <w:pStyle w:val="Paragraphedeliste"/>
        <w:numPr>
          <w:ilvl w:val="0"/>
          <w:numId w:val="36"/>
        </w:numPr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Réception consignation d’une partie</w:t>
      </w:r>
    </w:p>
    <w:p w:rsidR="00AA1302" w:rsidRDefault="00AA1302" w:rsidP="00D64C1C">
      <w:pPr>
        <w:jc w:val="center"/>
        <w:rPr>
          <w:b/>
          <w:i/>
        </w:rPr>
      </w:pPr>
    </w:p>
    <w:p w:rsidR="00D64C1C" w:rsidRPr="00D64C1C" w:rsidRDefault="00D64C1C" w:rsidP="00D64C1C">
      <w:pPr>
        <w:jc w:val="center"/>
        <w:rPr>
          <w:b/>
          <w:i/>
        </w:rPr>
      </w:pPr>
      <w:r w:rsidRPr="00D64C1C">
        <w:rPr>
          <w:b/>
          <w:i/>
        </w:rPr>
        <w:t>SUR PAPIER ENTETE</w:t>
      </w:r>
    </w:p>
    <w:p w:rsidR="00D64C1C" w:rsidRPr="00D64C1C" w:rsidRDefault="00D64C1C" w:rsidP="00D64C1C">
      <w:pPr>
        <w:jc w:val="center"/>
      </w:pPr>
      <w:r w:rsidRPr="00D64C1C">
        <w:t>Maître ……………………..</w:t>
      </w:r>
    </w:p>
    <w:p w:rsidR="00D64C1C" w:rsidRPr="00D64C1C" w:rsidRDefault="00D64C1C" w:rsidP="00D64C1C">
      <w:pPr>
        <w:jc w:val="center"/>
      </w:pPr>
      <w:r w:rsidRPr="00D64C1C">
        <w:t>Avocat à la Cour</w:t>
      </w:r>
    </w:p>
    <w:p w:rsidR="00D64C1C" w:rsidRPr="00D64C1C" w:rsidRDefault="00D64C1C" w:rsidP="00D64C1C">
      <w:pPr>
        <w:jc w:val="center"/>
      </w:pPr>
      <w:r w:rsidRPr="00D64C1C">
        <w:t>Médiateur</w:t>
      </w: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F51F94" w:rsidRDefault="00B04F5D" w:rsidP="00B04F5D">
      <w:pPr>
        <w:ind w:left="3545" w:firstLine="709"/>
      </w:pPr>
      <w:r>
        <w:t xml:space="preserve">Maître </w:t>
      </w:r>
    </w:p>
    <w:p w:rsidR="00B04F5D" w:rsidRDefault="00B04F5D" w:rsidP="00B04F5D">
      <w:pPr>
        <w:ind w:left="3545" w:firstLine="709"/>
      </w:pPr>
      <w:r>
        <w:t xml:space="preserve">Avocat à la Cour </w:t>
      </w: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D64C1C" w:rsidP="00B04F5D">
      <w:pPr>
        <w:ind w:left="3545" w:firstLine="709"/>
      </w:pPr>
      <w:r>
        <w:t>Amiens,</w:t>
      </w:r>
      <w:r w:rsidR="00B04F5D">
        <w:t xml:space="preserve"> le ……………</w:t>
      </w:r>
    </w:p>
    <w:p w:rsidR="00AA1302" w:rsidRDefault="00AA1302" w:rsidP="00AA1302">
      <w:pPr>
        <w:ind w:left="3545" w:firstLine="709"/>
        <w:rPr>
          <w:b/>
          <w:i/>
        </w:rPr>
      </w:pPr>
    </w:p>
    <w:p w:rsidR="00AA1302" w:rsidRPr="00B25FBB" w:rsidRDefault="00AA1302" w:rsidP="00AA1302">
      <w:pPr>
        <w:ind w:left="3545" w:firstLine="709"/>
        <w:rPr>
          <w:b/>
          <w:i/>
        </w:rPr>
      </w:pPr>
      <w:r w:rsidRPr="00B25FBB">
        <w:rPr>
          <w:b/>
          <w:i/>
        </w:rPr>
        <w:t>Par télécopie</w:t>
      </w:r>
    </w:p>
    <w:p w:rsidR="00AA1302" w:rsidRDefault="00AA1302" w:rsidP="00B04F5D">
      <w:pPr>
        <w:ind w:left="3545" w:firstLine="709"/>
      </w:pPr>
      <w:bookmarkStart w:id="0" w:name="_GoBack"/>
      <w:bookmarkEnd w:id="0"/>
    </w:p>
    <w:p w:rsidR="00B04F5D" w:rsidRDefault="00B04F5D" w:rsidP="00B04F5D">
      <w:pPr>
        <w:ind w:left="3545" w:firstLine="709"/>
      </w:pPr>
    </w:p>
    <w:p w:rsidR="00D64C1C" w:rsidRPr="00E40BBD" w:rsidRDefault="00D64C1C" w:rsidP="00D64C1C">
      <w:pPr>
        <w:pStyle w:val="TM1"/>
        <w:rPr>
          <w:b/>
        </w:rPr>
      </w:pPr>
      <w:r w:rsidRPr="00E40BBD">
        <w:rPr>
          <w:b/>
        </w:rPr>
        <w:t>Objet : Médiation X - Y</w:t>
      </w:r>
    </w:p>
    <w:p w:rsidR="00D64C1C" w:rsidRPr="00E40BBD" w:rsidRDefault="00D64C1C" w:rsidP="00D64C1C">
      <w:pPr>
        <w:rPr>
          <w:b/>
        </w:rPr>
      </w:pPr>
      <w:r w:rsidRPr="00E40BBD">
        <w:rPr>
          <w:b/>
        </w:rPr>
        <w:t xml:space="preserve">Ordonnance/Jugement/Arrêt de la </w:t>
      </w:r>
      <w:proofErr w:type="spellStart"/>
      <w:r w:rsidRPr="00E40BBD">
        <w:rPr>
          <w:b/>
        </w:rPr>
        <w:t>xème</w:t>
      </w:r>
      <w:proofErr w:type="spellEnd"/>
      <w:r w:rsidRPr="00E40BBD">
        <w:rPr>
          <w:b/>
        </w:rPr>
        <w:t xml:space="preserve"> Chambre X7me Section du TGI/Cour d’appel d’Amiens en date du …….. (RG :..)</w:t>
      </w:r>
    </w:p>
    <w:p w:rsidR="00D64C1C" w:rsidRDefault="00D64C1C" w:rsidP="00D64C1C"/>
    <w:p w:rsidR="00D64C1C" w:rsidRPr="00893C0A" w:rsidRDefault="00D64C1C" w:rsidP="00D64C1C">
      <w:pPr>
        <w:rPr>
          <w:b/>
        </w:rPr>
      </w:pPr>
      <w:r w:rsidRPr="00893C0A">
        <w:rPr>
          <w:b/>
        </w:rPr>
        <w:t>N/Réf : </w:t>
      </w:r>
    </w:p>
    <w:p w:rsidR="00D64C1C" w:rsidRPr="00893C0A" w:rsidRDefault="00D64C1C" w:rsidP="00D64C1C">
      <w:pPr>
        <w:rPr>
          <w:b/>
        </w:rPr>
      </w:pPr>
      <w:r w:rsidRPr="00893C0A">
        <w:rPr>
          <w:b/>
        </w:rPr>
        <w:t xml:space="preserve">V/Réf : </w:t>
      </w:r>
    </w:p>
    <w:p w:rsidR="00893C0A" w:rsidRPr="00893C0A" w:rsidRDefault="00893C0A" w:rsidP="00893C0A">
      <w:pPr>
        <w:pStyle w:val="TM1"/>
      </w:pPr>
    </w:p>
    <w:p w:rsidR="00893C0A" w:rsidRPr="00893C0A" w:rsidRDefault="00893C0A" w:rsidP="00B04F5D"/>
    <w:p w:rsidR="00893C0A" w:rsidRPr="00893C0A" w:rsidRDefault="00D64C1C" w:rsidP="00893C0A">
      <w:pPr>
        <w:pStyle w:val="TM1"/>
      </w:pPr>
      <w:r>
        <w:t>Cher Confrère</w:t>
      </w:r>
      <w:r w:rsidR="00893C0A" w:rsidRPr="00893C0A">
        <w:t>,</w:t>
      </w:r>
    </w:p>
    <w:p w:rsidR="00893C0A" w:rsidRPr="00893C0A" w:rsidRDefault="00893C0A" w:rsidP="00B04F5D"/>
    <w:p w:rsidR="00C93DAC" w:rsidRDefault="00C93DAC" w:rsidP="00B04F5D">
      <w:r>
        <w:t xml:space="preserve">J’accuse bonne réception de votre courrier du……. , ainsi que du chèque de M. ……….. d’un montant de ………..€ en règlement de la provision sur frais et honoraires fixés par l’ordonnance du Juge de la mise en état / le jugement / l’arrêt  ……………. en date du ………. </w:t>
      </w:r>
    </w:p>
    <w:p w:rsidR="00C93DAC" w:rsidRDefault="00C93DAC" w:rsidP="00B04F5D"/>
    <w:p w:rsidR="00C464D8" w:rsidRDefault="00C93DAC" w:rsidP="00C93DAC">
      <w:r>
        <w:t>Dès réception de la consignation des parties, je ne man</w:t>
      </w:r>
      <w:r w:rsidR="00D64C1C">
        <w:t>querai pas de prendre contact a</w:t>
      </w:r>
      <w:r>
        <w:t>vec vous pour convenir d’une première réunion.</w:t>
      </w:r>
    </w:p>
    <w:p w:rsidR="00C464D8" w:rsidRDefault="00C464D8" w:rsidP="00B04F5D"/>
    <w:p w:rsidR="000F70F5" w:rsidRDefault="00C464D8" w:rsidP="00B04F5D">
      <w:r>
        <w:t xml:space="preserve">Vous </w:t>
      </w:r>
      <w:r w:rsidR="000F70F5">
        <w:t>souhaitant bonne réception de la présente,</w:t>
      </w:r>
    </w:p>
    <w:p w:rsidR="000F70F5" w:rsidRDefault="000F70F5" w:rsidP="00B04F5D"/>
    <w:p w:rsidR="00D64C1C" w:rsidRDefault="00D64C1C" w:rsidP="00D64C1C"/>
    <w:p w:rsidR="00D64C1C" w:rsidRDefault="00D64C1C" w:rsidP="00D64C1C">
      <w:r>
        <w:t>Je vous prie d’agréer, Mon Cher Confrère, l’expression de mes salutations distinguées.</w:t>
      </w:r>
    </w:p>
    <w:p w:rsidR="00D64C1C" w:rsidRDefault="00D64C1C" w:rsidP="00D64C1C"/>
    <w:p w:rsidR="00D64C1C" w:rsidRDefault="00D64C1C" w:rsidP="00D64C1C"/>
    <w:p w:rsidR="00D64C1C" w:rsidRDefault="00D64C1C" w:rsidP="00D64C1C">
      <w:pPr>
        <w:ind w:left="4253"/>
      </w:pPr>
      <w:r>
        <w:t>Me…………….</w:t>
      </w:r>
    </w:p>
    <w:p w:rsidR="00D64C1C" w:rsidRPr="00801823" w:rsidRDefault="00D64C1C" w:rsidP="00D64C1C">
      <w:pPr>
        <w:pStyle w:val="Titre5"/>
        <w:spacing w:before="0" w:after="0"/>
        <w:ind w:left="4253"/>
      </w:pPr>
      <w:r w:rsidRPr="00801823">
        <w:t>Médiateur</w:t>
      </w:r>
    </w:p>
    <w:p w:rsidR="00C464D8" w:rsidRDefault="00C464D8" w:rsidP="00D64C1C"/>
    <w:sectPr w:rsidR="00C46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D" w:rsidRDefault="00B04F5D">
      <w:pPr>
        <w:spacing w:line="240" w:lineRule="auto"/>
      </w:pPr>
      <w:r>
        <w:separator/>
      </w:r>
    </w:p>
  </w:endnote>
  <w:endnote w:type="continuationSeparator" w:id="0">
    <w:p w:rsidR="00B04F5D" w:rsidRDefault="00B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02" w:rsidRDefault="00AA13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02" w:rsidRDefault="00AA130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02" w:rsidRDefault="00AA13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D" w:rsidRDefault="00B04F5D">
      <w:pPr>
        <w:spacing w:line="240" w:lineRule="auto"/>
      </w:pPr>
      <w:r>
        <w:separator/>
      </w:r>
    </w:p>
  </w:footnote>
  <w:footnote w:type="continuationSeparator" w:id="0">
    <w:p w:rsidR="00B04F5D" w:rsidRDefault="00B04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02" w:rsidRDefault="00AA130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31454" o:spid="_x0000_s4098" type="#_x0000_t136" style="position:absolute;left:0;text-align:left;margin-left:0;margin-top:0;width:466.25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02" w:rsidRDefault="00AA130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31455" o:spid="_x0000_s4099" type="#_x0000_t136" style="position:absolute;left:0;text-align:left;margin-left:0;margin-top:0;width:466.25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02" w:rsidRDefault="00AA130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31453" o:spid="_x0000_s4097" type="#_x0000_t136" style="position:absolute;left:0;text-align:left;margin-left:0;margin-top:0;width:466.25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4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8B43E0"/>
    <w:multiLevelType w:val="hybridMultilevel"/>
    <w:tmpl w:val="F0F21DD2"/>
    <w:lvl w:ilvl="0" w:tplc="DA8CE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1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2">
    <w:nsid w:val="53D737B8"/>
    <w:multiLevelType w:val="hybridMultilevel"/>
    <w:tmpl w:val="21E6F366"/>
    <w:lvl w:ilvl="0" w:tplc="835E0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4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5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7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8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4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9"/>
  </w:num>
  <w:num w:numId="4">
    <w:abstractNumId w:val="20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25"/>
  </w:num>
  <w:num w:numId="13">
    <w:abstractNumId w:val="10"/>
  </w:num>
  <w:num w:numId="14">
    <w:abstractNumId w:val="5"/>
  </w:num>
  <w:num w:numId="15">
    <w:abstractNumId w:val="27"/>
  </w:num>
  <w:num w:numId="16">
    <w:abstractNumId w:val="6"/>
  </w:num>
  <w:num w:numId="17">
    <w:abstractNumId w:val="24"/>
  </w:num>
  <w:num w:numId="18">
    <w:abstractNumId w:val="30"/>
  </w:num>
  <w:num w:numId="19">
    <w:abstractNumId w:val="11"/>
  </w:num>
  <w:num w:numId="20">
    <w:abstractNumId w:val="29"/>
  </w:num>
  <w:num w:numId="21">
    <w:abstractNumId w:val="23"/>
  </w:num>
  <w:num w:numId="22">
    <w:abstractNumId w:val="17"/>
  </w:num>
  <w:num w:numId="23">
    <w:abstractNumId w:val="33"/>
  </w:num>
  <w:num w:numId="24">
    <w:abstractNumId w:val="14"/>
  </w:num>
  <w:num w:numId="25">
    <w:abstractNumId w:val="21"/>
  </w:num>
  <w:num w:numId="26">
    <w:abstractNumId w:val="28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D"/>
    <w:rsid w:val="000F70F5"/>
    <w:rsid w:val="005A1EC9"/>
    <w:rsid w:val="00745503"/>
    <w:rsid w:val="00893C0A"/>
    <w:rsid w:val="00AA1302"/>
    <w:rsid w:val="00B04F5D"/>
    <w:rsid w:val="00C464D8"/>
    <w:rsid w:val="00C93DAC"/>
    <w:rsid w:val="00D64C1C"/>
    <w:rsid w:val="00E33F45"/>
    <w:rsid w:val="00F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Paragraphedeliste">
    <w:name w:val="List Paragraph"/>
    <w:basedOn w:val="Normal"/>
    <w:uiPriority w:val="34"/>
    <w:qFormat/>
    <w:rsid w:val="00AA1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Paragraphedeliste">
    <w:name w:val="List Paragraph"/>
    <w:basedOn w:val="Normal"/>
    <w:uiPriority w:val="34"/>
    <w:qFormat/>
    <w:rsid w:val="00AA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A36B-CEDE-4FD1-B1AA-F2AF04DD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39FECE94.dotm</Template>
  <TotalTime>0</TotalTime>
  <Pages>1</Pages>
  <Words>144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Mansard Viviane</dc:creator>
  <cp:lastModifiedBy>Leroy-Wielgosik Sophie</cp:lastModifiedBy>
  <cp:revision>5</cp:revision>
  <cp:lastPrinted>2016-05-11T13:06:00Z</cp:lastPrinted>
  <dcterms:created xsi:type="dcterms:W3CDTF">2016-04-25T15:23:00Z</dcterms:created>
  <dcterms:modified xsi:type="dcterms:W3CDTF">2016-05-11T13:45:00Z</dcterms:modified>
</cp:coreProperties>
</file>